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2E" w:rsidRDefault="00791B2E" w:rsidP="00465DBF">
      <w:pPr>
        <w:tabs>
          <w:tab w:val="left" w:pos="142"/>
          <w:tab w:val="left" w:pos="1701"/>
        </w:tabs>
      </w:pPr>
      <w:r w:rsidRPr="003F7251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a 5" o:spid="_x0000_i1025" type="#_x0000_t75" style="width:495pt;height:352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">
            <v:imagedata r:id="rId5" o:title="" cropright="-3192f"/>
            <o:lock v:ext="edit" aspectratio="f"/>
          </v:shape>
        </w:pict>
      </w:r>
    </w:p>
    <w:p w:rsidR="00791B2E" w:rsidRPr="005518B6" w:rsidRDefault="00791B2E" w:rsidP="005518B6">
      <w:r w:rsidRPr="003F7251">
        <w:rPr>
          <w:noProof/>
          <w:lang w:eastAsia="es-ES"/>
        </w:rPr>
        <w:pict>
          <v:shape id="Diagrama 1" o:spid="_x0000_i1026" type="#_x0000_t75" style="width:481.5pt;height:252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">
            <v:imagedata r:id="rId6" o:title=""/>
            <o:lock v:ext="edit" aspectratio="f"/>
          </v:shape>
        </w:pict>
      </w:r>
    </w:p>
    <w:p w:rsidR="00791B2E" w:rsidRDefault="00791B2E" w:rsidP="005518B6"/>
    <w:p w:rsidR="00791B2E" w:rsidRDefault="00791B2E" w:rsidP="005518B6"/>
    <w:p w:rsidR="00791B2E" w:rsidRDefault="00791B2E" w:rsidP="005518B6"/>
    <w:p w:rsidR="00791B2E" w:rsidRPr="005518B6" w:rsidRDefault="00791B2E" w:rsidP="00465DBF">
      <w:pPr>
        <w:tabs>
          <w:tab w:val="left" w:pos="1985"/>
        </w:tabs>
        <w:ind w:left="284" w:right="282"/>
      </w:pPr>
      <w:r w:rsidRPr="003F7251">
        <w:rPr>
          <w:noProof/>
          <w:lang w:eastAsia="es-ES"/>
        </w:rPr>
        <w:pict>
          <v:shape id="_x0000_i1027" type="#_x0000_t75" style="width:481.5pt;height:651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">
            <v:imagedata r:id="rId7" o:title="" cropbottom="-116f" cropright="-8836f"/>
            <o:lock v:ext="edit" aspectratio="f"/>
          </v:shape>
        </w:pict>
      </w:r>
    </w:p>
    <w:sectPr w:rsidR="00791B2E" w:rsidRPr="005518B6" w:rsidSect="00626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349"/>
    <w:multiLevelType w:val="hybridMultilevel"/>
    <w:tmpl w:val="F802F82A"/>
    <w:lvl w:ilvl="0" w:tplc="167E4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E0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A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85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8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A9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40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B83"/>
    <w:rsid w:val="000926FD"/>
    <w:rsid w:val="002C7858"/>
    <w:rsid w:val="002E3E03"/>
    <w:rsid w:val="003648C5"/>
    <w:rsid w:val="003F7251"/>
    <w:rsid w:val="00465DBF"/>
    <w:rsid w:val="00497D96"/>
    <w:rsid w:val="004C0D40"/>
    <w:rsid w:val="005518B6"/>
    <w:rsid w:val="00620989"/>
    <w:rsid w:val="00626BF8"/>
    <w:rsid w:val="006C0EB3"/>
    <w:rsid w:val="006D4051"/>
    <w:rsid w:val="00764230"/>
    <w:rsid w:val="00773B83"/>
    <w:rsid w:val="00791B2E"/>
    <w:rsid w:val="007F74D7"/>
    <w:rsid w:val="00820FB5"/>
    <w:rsid w:val="008F179A"/>
    <w:rsid w:val="00C83D61"/>
    <w:rsid w:val="00D84CC5"/>
    <w:rsid w:val="00DB1BBA"/>
    <w:rsid w:val="00F9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PAQUI</dc:creator>
  <cp:keywords/>
  <dc:description/>
  <cp:lastModifiedBy>Julia</cp:lastModifiedBy>
  <cp:revision>2</cp:revision>
  <dcterms:created xsi:type="dcterms:W3CDTF">2011-05-31T14:04:00Z</dcterms:created>
  <dcterms:modified xsi:type="dcterms:W3CDTF">2011-05-31T14:04:00Z</dcterms:modified>
</cp:coreProperties>
</file>